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653806695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F54BCF" w:rsidRDefault="00F54BCF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79-41-K/4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  <w:r w:rsidR="002D5242">
        <w:rPr>
          <w:rFonts w:ascii="Times New Roman" w:hAnsi="Times New Roman"/>
          <w:b/>
          <w:sz w:val="28"/>
          <w:szCs w:val="28"/>
          <w:u w:val="single"/>
        </w:rPr>
        <w:t xml:space="preserve"> PRO ŠKOLNÍ ROK 2020/2021</w:t>
      </w:r>
      <w:r w:rsidR="009C3C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D5242" w:rsidRPr="003B55DC" w:rsidRDefault="002D5242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410"/>
        <w:gridCol w:w="1985"/>
      </w:tblGrid>
      <w:tr w:rsidR="00F54BCF" w:rsidRPr="008D6DD2" w:rsidTr="009A34CE">
        <w:trPr>
          <w:tblHeader/>
          <w:jc w:val="center"/>
        </w:trPr>
        <w:tc>
          <w:tcPr>
            <w:tcW w:w="1275" w:type="dxa"/>
          </w:tcPr>
          <w:p w:rsidR="00F54BCF" w:rsidRPr="00F66A7D" w:rsidRDefault="00F54BCF" w:rsidP="009C3C6E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3C6E" w:rsidRPr="00F66A7D">
              <w:rPr>
                <w:rFonts w:ascii="Times New Roman" w:hAnsi="Times New Roman" w:cs="Times New Roman"/>
                <w:sz w:val="24"/>
                <w:szCs w:val="24"/>
              </w:rPr>
              <w:t>OŘADÍ</w:t>
            </w:r>
          </w:p>
        </w:tc>
        <w:tc>
          <w:tcPr>
            <w:tcW w:w="2410" w:type="dxa"/>
          </w:tcPr>
          <w:p w:rsidR="00F54BCF" w:rsidRPr="00F66A7D" w:rsidRDefault="009C3C6E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REGISTRAČNÍ</w:t>
            </w:r>
            <w:r w:rsidR="00F54BCF" w:rsidRPr="00F66A7D">
              <w:rPr>
                <w:rFonts w:ascii="Times New Roman" w:hAnsi="Times New Roman" w:cs="Times New Roman"/>
                <w:sz w:val="24"/>
                <w:szCs w:val="24"/>
              </w:rPr>
              <w:t xml:space="preserve"> ČÍSLO ŽÁKA</w:t>
            </w:r>
          </w:p>
        </w:tc>
        <w:tc>
          <w:tcPr>
            <w:tcW w:w="1985" w:type="dxa"/>
          </w:tcPr>
          <w:p w:rsidR="00F54BCF" w:rsidRPr="00F66A7D" w:rsidRDefault="00F54BCF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BODY CELKEM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204013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154.0000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204054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149.0000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204051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139.6670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204021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137.0000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204009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135.0000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204020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135.0000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204058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133.0000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204019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132.0000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204059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132.0000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204031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130.0000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11.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204003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129.3330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204029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128.0000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204010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127.3330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204012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126.3330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204022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126.0000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16.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204028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125.0000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17.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204055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124.6670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204034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122.3330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19.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204057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122.3330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20.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204024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121.3330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21.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204060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121.0000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22.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204038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120.6670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23.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204027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120.0000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24.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204008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119.0000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25.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204035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119.0000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26.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204040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119.0000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27.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204046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119.0000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28.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204033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116.3330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29.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204045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116.3330</w:t>
            </w:r>
          </w:p>
        </w:tc>
      </w:tr>
      <w:tr w:rsidR="009A34CE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9A34CE" w:rsidRPr="009A34CE" w:rsidRDefault="009A34CE" w:rsidP="009A34CE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30.</w:t>
            </w:r>
          </w:p>
        </w:tc>
        <w:tc>
          <w:tcPr>
            <w:tcW w:w="2410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204043</w:t>
            </w:r>
          </w:p>
        </w:tc>
        <w:tc>
          <w:tcPr>
            <w:tcW w:w="1985" w:type="dxa"/>
          </w:tcPr>
          <w:p w:rsidR="009A34CE" w:rsidRPr="009A34CE" w:rsidRDefault="009A34CE" w:rsidP="009A34CE">
            <w:pPr>
              <w:jc w:val="center"/>
              <w:rPr>
                <w:rFonts w:ascii="Arial" w:hAnsi="Arial" w:cs="Arial"/>
              </w:rPr>
            </w:pPr>
            <w:r w:rsidRPr="009A34CE">
              <w:rPr>
                <w:rFonts w:ascii="Arial" w:hAnsi="Arial" w:cs="Arial"/>
              </w:rPr>
              <w:t>114.0000</w:t>
            </w:r>
          </w:p>
        </w:tc>
      </w:tr>
    </w:tbl>
    <w:p w:rsidR="00F54BCF" w:rsidRPr="00C97BA6" w:rsidRDefault="00F66A7D" w:rsidP="00F54B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Poučení</w:t>
      </w:r>
    </w:p>
    <w:p w:rsidR="009A34CE" w:rsidRDefault="009A34CE" w:rsidP="009A34C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A34CE">
        <w:rPr>
          <w:rFonts w:ascii="Times New Roman" w:eastAsia="Times New Roman" w:hAnsi="Times New Roman"/>
          <w:sz w:val="24"/>
        </w:rPr>
        <w:t xml:space="preserve">Uchazeč nebo zákonný zástupce nezletilého uchazeče svůj úmysl vzdělávat se v dané střední škole potvrdí </w:t>
      </w:r>
      <w:r w:rsidRPr="009A34CE">
        <w:rPr>
          <w:rFonts w:ascii="Times New Roman" w:eastAsia="Times New Roman" w:hAnsi="Times New Roman"/>
          <w:b/>
          <w:sz w:val="24"/>
        </w:rPr>
        <w:t>odevzdáním nebo odesláním zápisového lístku</w:t>
      </w:r>
      <w:r w:rsidRPr="009A34CE">
        <w:rPr>
          <w:rFonts w:ascii="Times New Roman" w:eastAsia="Times New Roman" w:hAnsi="Times New Roman"/>
          <w:sz w:val="24"/>
        </w:rPr>
        <w:t xml:space="preserve"> řediteli školy, který rozhodl </w:t>
      </w:r>
      <w:r>
        <w:rPr>
          <w:rFonts w:ascii="Times New Roman" w:eastAsia="Times New Roman" w:hAnsi="Times New Roman"/>
          <w:sz w:val="24"/>
        </w:rPr>
        <w:t xml:space="preserve">       </w:t>
      </w:r>
      <w:r w:rsidRPr="009A34CE">
        <w:rPr>
          <w:rFonts w:ascii="Times New Roman" w:eastAsia="Times New Roman" w:hAnsi="Times New Roman"/>
          <w:sz w:val="24"/>
        </w:rPr>
        <w:t xml:space="preserve">o jeho přijetí ke vzdělávání, a to </w:t>
      </w:r>
      <w:r w:rsidRPr="009A34CE">
        <w:rPr>
          <w:rFonts w:ascii="Times New Roman" w:eastAsia="Times New Roman" w:hAnsi="Times New Roman"/>
          <w:b/>
          <w:sz w:val="24"/>
        </w:rPr>
        <w:t xml:space="preserve">nejpozději do 5 pracovních dnů po nejzazším termínu pro zveřejnění seznamu přijatých uchazečů, tj. </w:t>
      </w:r>
      <w:r w:rsidRPr="009A34CE">
        <w:rPr>
          <w:rFonts w:ascii="Times New Roman" w:eastAsia="Times New Roman" w:hAnsi="Times New Roman"/>
          <w:b/>
          <w:sz w:val="24"/>
          <w:u w:val="single"/>
        </w:rPr>
        <w:t>do 23. 6. 2020</w:t>
      </w:r>
      <w:r w:rsidRPr="009A34CE">
        <w:rPr>
          <w:rFonts w:ascii="Times New Roman" w:eastAsia="Times New Roman" w:hAnsi="Times New Roman"/>
          <w:sz w:val="24"/>
        </w:rPr>
        <w:t xml:space="preserve"> a s tím, že uchazeč může uplatnit zápisový lístek opakovaně i tehdy, pokud je přijat na základě nového rozhodnutí vydaného podle správního řádu.</w:t>
      </w:r>
    </w:p>
    <w:p w:rsidR="00F54BCF" w:rsidRPr="00A142CA" w:rsidRDefault="00F54BCF" w:rsidP="009A34C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0CF3">
        <w:rPr>
          <w:rFonts w:ascii="Times New Roman" w:eastAsia="Times New Roman" w:hAnsi="Times New Roman"/>
          <w:sz w:val="24"/>
        </w:rPr>
        <w:t xml:space="preserve">V případě, že uchazeč zápisový lístek neodevzdá ve stanovené lhůtě, zanikají posledním dnem lhůty právní účinky rozhodnutí o přijetí tohoto uchazeče ke vzdělávání v dané SŠ. Zápisový lístek musí být podepsán nezletilým uchazečem i jeho zákonným zástupcem, nebo zletilým uchazečem. </w:t>
      </w:r>
      <w:r w:rsidRPr="009A34CE">
        <w:rPr>
          <w:rFonts w:ascii="Times New Roman" w:eastAsia="Times New Roman" w:hAnsi="Times New Roman"/>
          <w:b/>
          <w:sz w:val="24"/>
        </w:rPr>
        <w:t>Nepotvrdí-li uchazeč nebo zákonný zástupce nezletilého uchazeče odevzdáním zápisového lístku úmysl vzdělávat se ve střední škole, vzdává se tímto práva být přijat za žáka dané střední školy a na jeho místo lze přijmout jiného uchazeče</w:t>
      </w:r>
      <w:r w:rsidRPr="00170CF3">
        <w:rPr>
          <w:rFonts w:ascii="Times New Roman" w:eastAsia="Times New Roman" w:hAnsi="Times New Roman"/>
          <w:sz w:val="24"/>
        </w:rPr>
        <w:t xml:space="preserve">. Práva být žákem střední školy se vzdává i uchazeč, který písemně požádá ředitele příslušné střední školy o zpětné vydání zápisového lístku.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F54BCF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9A34CE">
        <w:rPr>
          <w:rFonts w:ascii="Times New Roman" w:eastAsia="Times New Roman" w:hAnsi="Times New Roman"/>
          <w:sz w:val="24"/>
          <w:szCs w:val="24"/>
        </w:rPr>
        <w:t>1</w:t>
      </w:r>
      <w:r w:rsidR="00237B5E">
        <w:rPr>
          <w:rFonts w:ascii="Times New Roman" w:eastAsia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9A34CE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9A34CE">
        <w:rPr>
          <w:rFonts w:ascii="Times New Roman" w:eastAsia="Times New Roman" w:hAnsi="Times New Roman"/>
          <w:sz w:val="24"/>
          <w:szCs w:val="24"/>
        </w:rPr>
        <w:t>20</w:t>
      </w:r>
    </w:p>
    <w:p w:rsidR="003928B2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Pr="00A142CA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F54BCF" w:rsidRPr="00DF40B6" w:rsidRDefault="00F54BCF" w:rsidP="00F54BCF">
      <w:pPr>
        <w:rPr>
          <w:rFonts w:ascii="Times New Roman" w:hAnsi="Times New Roman" w:cs="Times New Roman"/>
          <w:sz w:val="24"/>
          <w:szCs w:val="24"/>
        </w:rPr>
      </w:pPr>
      <w:r w:rsidRPr="00A142CA"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142CA">
        <w:rPr>
          <w:rFonts w:ascii="Times New Roman" w:eastAsia="Times New Roman" w:hAnsi="Times New Roman"/>
          <w:sz w:val="24"/>
          <w:szCs w:val="24"/>
        </w:rPr>
        <w:t>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2CA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Masaryka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Zastávka, </w:t>
      </w:r>
      <w:r>
        <w:rPr>
          <w:rFonts w:ascii="Times New Roman" w:eastAsia="Times New Roman" w:hAnsi="Times New Roman"/>
          <w:sz w:val="24"/>
          <w:szCs w:val="24"/>
        </w:rPr>
        <w:t>příspěvková organizace</w:t>
      </w:r>
    </w:p>
    <w:p w:rsidR="00F54BCF" w:rsidRDefault="00F54BCF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7B1025" w:rsidRPr="00F501A4" w:rsidRDefault="007B1025" w:rsidP="007B1025">
      <w:pPr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F501A4"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7B1025" w:rsidRPr="00DF40B6" w:rsidRDefault="007B1025">
      <w:pPr>
        <w:rPr>
          <w:rFonts w:ascii="Times New Roman" w:hAnsi="Times New Roman" w:cs="Times New Roman"/>
          <w:sz w:val="24"/>
          <w:szCs w:val="24"/>
        </w:rPr>
      </w:pPr>
    </w:p>
    <w:sectPr w:rsidR="007B1025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86FD4"/>
    <w:rsid w:val="00101959"/>
    <w:rsid w:val="00160C6F"/>
    <w:rsid w:val="001872A2"/>
    <w:rsid w:val="00215715"/>
    <w:rsid w:val="00237B5E"/>
    <w:rsid w:val="002A2484"/>
    <w:rsid w:val="002C43A1"/>
    <w:rsid w:val="002D5242"/>
    <w:rsid w:val="003928B2"/>
    <w:rsid w:val="004576B8"/>
    <w:rsid w:val="00475335"/>
    <w:rsid w:val="004A6969"/>
    <w:rsid w:val="004E300C"/>
    <w:rsid w:val="00700E19"/>
    <w:rsid w:val="007B1025"/>
    <w:rsid w:val="008A2C2D"/>
    <w:rsid w:val="008D6DD2"/>
    <w:rsid w:val="00915ACE"/>
    <w:rsid w:val="00964E42"/>
    <w:rsid w:val="009A34CE"/>
    <w:rsid w:val="009C3C6E"/>
    <w:rsid w:val="00A409B1"/>
    <w:rsid w:val="00B15B42"/>
    <w:rsid w:val="00BA1A77"/>
    <w:rsid w:val="00C97BA6"/>
    <w:rsid w:val="00CB2380"/>
    <w:rsid w:val="00DF40B6"/>
    <w:rsid w:val="00ED64B0"/>
    <w:rsid w:val="00F501A4"/>
    <w:rsid w:val="00F54BCF"/>
    <w:rsid w:val="00F66A7D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C6E1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114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9</cp:revision>
  <cp:lastPrinted>2020-06-16T05:36:00Z</cp:lastPrinted>
  <dcterms:created xsi:type="dcterms:W3CDTF">2020-06-15T09:01:00Z</dcterms:created>
  <dcterms:modified xsi:type="dcterms:W3CDTF">2020-06-16T07:58:00Z</dcterms:modified>
</cp:coreProperties>
</file>